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84E1" w14:textId="1F7B0EBC" w:rsidR="00F03D50" w:rsidRPr="005B0A25" w:rsidRDefault="00F03D50" w:rsidP="00F03D50">
      <w:pPr>
        <w:pStyle w:val="SemEspaamento"/>
        <w:jc w:val="both"/>
        <w:rPr>
          <w:rFonts w:ascii="Verdana" w:hAnsi="Verdana"/>
          <w:b/>
          <w:bCs/>
          <w:sz w:val="24"/>
          <w:szCs w:val="24"/>
        </w:rPr>
      </w:pPr>
      <w:bookmarkStart w:id="0" w:name="_Hlk128725737"/>
      <w:r w:rsidRPr="005B0A25">
        <w:rPr>
          <w:rFonts w:ascii="Verdana" w:hAnsi="Verdana"/>
          <w:b/>
          <w:bCs/>
          <w:sz w:val="24"/>
          <w:szCs w:val="24"/>
        </w:rPr>
        <w:t xml:space="preserve">INDICAÇÃO </w:t>
      </w:r>
      <w:r w:rsidR="00A778FF">
        <w:rPr>
          <w:rFonts w:ascii="Verdana" w:hAnsi="Verdana"/>
          <w:b/>
          <w:bCs/>
          <w:sz w:val="24"/>
          <w:szCs w:val="24"/>
        </w:rPr>
        <w:t>2</w:t>
      </w:r>
      <w:r w:rsidR="00FB5134">
        <w:rPr>
          <w:rFonts w:ascii="Verdana" w:hAnsi="Verdana"/>
          <w:b/>
          <w:bCs/>
          <w:sz w:val="24"/>
          <w:szCs w:val="24"/>
        </w:rPr>
        <w:t>7</w:t>
      </w:r>
      <w:r w:rsidR="00670F6C" w:rsidRPr="005B0A25">
        <w:rPr>
          <w:rFonts w:ascii="Verdana" w:hAnsi="Verdana"/>
          <w:b/>
          <w:bCs/>
          <w:sz w:val="24"/>
          <w:szCs w:val="24"/>
        </w:rPr>
        <w:t>/</w:t>
      </w:r>
      <w:r w:rsidRPr="005B0A25">
        <w:rPr>
          <w:rFonts w:ascii="Verdana" w:hAnsi="Verdana"/>
          <w:b/>
          <w:bCs/>
          <w:sz w:val="24"/>
          <w:szCs w:val="24"/>
        </w:rPr>
        <w:t>202</w:t>
      </w:r>
      <w:r w:rsidR="00670F6C" w:rsidRPr="005B0A25">
        <w:rPr>
          <w:rFonts w:ascii="Verdana" w:hAnsi="Verdana"/>
          <w:b/>
          <w:bCs/>
          <w:sz w:val="24"/>
          <w:szCs w:val="24"/>
        </w:rPr>
        <w:t>3</w:t>
      </w:r>
      <w:r w:rsidRPr="005B0A25">
        <w:rPr>
          <w:rFonts w:ascii="Verdana" w:hAnsi="Verdana"/>
          <w:b/>
          <w:bCs/>
          <w:sz w:val="24"/>
          <w:szCs w:val="24"/>
        </w:rPr>
        <w:t>.</w:t>
      </w:r>
    </w:p>
    <w:p w14:paraId="2D439E0C" w14:textId="029219D1" w:rsidR="00F03D50" w:rsidRDefault="00F03D50" w:rsidP="00F03D50">
      <w:pPr>
        <w:pStyle w:val="SemEspaamento"/>
        <w:jc w:val="both"/>
        <w:rPr>
          <w:rFonts w:ascii="Verdana" w:hAnsi="Verdana"/>
          <w:b/>
          <w:bCs/>
          <w:sz w:val="24"/>
          <w:szCs w:val="24"/>
        </w:rPr>
      </w:pPr>
      <w:r w:rsidRPr="005B0A25">
        <w:rPr>
          <w:rFonts w:ascii="Verdana" w:hAnsi="Verdana"/>
          <w:b/>
          <w:bCs/>
          <w:sz w:val="24"/>
          <w:szCs w:val="24"/>
        </w:rPr>
        <w:t>VEREADO</w:t>
      </w:r>
      <w:r w:rsidR="00630FD8">
        <w:rPr>
          <w:rFonts w:ascii="Verdana" w:hAnsi="Verdana"/>
          <w:b/>
          <w:bCs/>
          <w:sz w:val="24"/>
          <w:szCs w:val="24"/>
        </w:rPr>
        <w:t>R PAULO KRISTHIANO MACIEL PARENTE FALCÃO</w:t>
      </w:r>
    </w:p>
    <w:p w14:paraId="652F3FD6" w14:textId="77777777" w:rsidR="0082503D" w:rsidRPr="005B0A25" w:rsidRDefault="0082503D" w:rsidP="00F03D50">
      <w:pPr>
        <w:pStyle w:val="SemEspaamento"/>
        <w:jc w:val="both"/>
        <w:rPr>
          <w:rFonts w:ascii="Verdana" w:hAnsi="Verdana"/>
          <w:b/>
          <w:bCs/>
          <w:sz w:val="24"/>
          <w:szCs w:val="24"/>
        </w:rPr>
      </w:pPr>
    </w:p>
    <w:p w14:paraId="63074FC9" w14:textId="77777777" w:rsidR="00F03D50" w:rsidRPr="005B0A25" w:rsidRDefault="00F03D50" w:rsidP="00174652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67826B86" w14:textId="3959748C" w:rsidR="00F03D50" w:rsidRDefault="00F03D50" w:rsidP="00F03D50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  <w:r w:rsidRPr="005B0A25">
        <w:rPr>
          <w:rFonts w:ascii="Verdana" w:hAnsi="Verdana"/>
          <w:sz w:val="24"/>
          <w:szCs w:val="24"/>
        </w:rPr>
        <w:t>Excelentíssim</w:t>
      </w:r>
      <w:r w:rsidR="00670F6C" w:rsidRPr="005B0A25">
        <w:rPr>
          <w:rFonts w:ascii="Verdana" w:hAnsi="Verdana"/>
          <w:sz w:val="24"/>
          <w:szCs w:val="24"/>
        </w:rPr>
        <w:t xml:space="preserve">o </w:t>
      </w:r>
      <w:r w:rsidRPr="005B0A25">
        <w:rPr>
          <w:rFonts w:ascii="Verdana" w:hAnsi="Verdana"/>
          <w:sz w:val="24"/>
          <w:szCs w:val="24"/>
        </w:rPr>
        <w:t>Senhor Presidente,</w:t>
      </w:r>
    </w:p>
    <w:p w14:paraId="761675A3" w14:textId="77777777" w:rsidR="00F03D50" w:rsidRPr="005B0A25" w:rsidRDefault="00F03D50" w:rsidP="00174652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7B02B51A" w14:textId="71794B41" w:rsidR="00D81533" w:rsidRPr="00FB5134" w:rsidRDefault="000718BF" w:rsidP="00D81533">
      <w:pPr>
        <w:pStyle w:val="SemEspaamento"/>
        <w:ind w:firstLine="709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24"/>
          <w:szCs w:val="24"/>
        </w:rPr>
        <w:t>O</w:t>
      </w:r>
      <w:r w:rsidR="00F03D50" w:rsidRPr="005B0A25">
        <w:rPr>
          <w:rFonts w:ascii="Verdana" w:hAnsi="Verdana"/>
          <w:sz w:val="24"/>
          <w:szCs w:val="24"/>
        </w:rPr>
        <w:t xml:space="preserve"> Vereador abaixo firmad</w:t>
      </w:r>
      <w:r>
        <w:rPr>
          <w:rFonts w:ascii="Verdana" w:hAnsi="Verdana"/>
          <w:sz w:val="24"/>
          <w:szCs w:val="24"/>
        </w:rPr>
        <w:t>o</w:t>
      </w:r>
      <w:r w:rsidR="00F03D50" w:rsidRPr="005B0A25">
        <w:rPr>
          <w:rFonts w:ascii="Verdana" w:hAnsi="Verdana"/>
          <w:sz w:val="24"/>
          <w:szCs w:val="24"/>
        </w:rPr>
        <w:t>, ve</w:t>
      </w:r>
      <w:r w:rsidR="00482767" w:rsidRPr="005B0A25">
        <w:rPr>
          <w:rFonts w:ascii="Verdana" w:hAnsi="Verdana"/>
          <w:sz w:val="24"/>
          <w:szCs w:val="24"/>
        </w:rPr>
        <w:t>m</w:t>
      </w:r>
      <w:r w:rsidR="00F03D50" w:rsidRPr="005B0A25">
        <w:rPr>
          <w:rFonts w:ascii="Verdana" w:hAnsi="Verdana"/>
          <w:sz w:val="24"/>
          <w:szCs w:val="24"/>
        </w:rPr>
        <w:t xml:space="preserve"> nos termos do Regimento Interno apresentar a seguinte proposição a ser encaminhada a</w:t>
      </w:r>
      <w:r w:rsidR="00DA70C9">
        <w:rPr>
          <w:rFonts w:ascii="Verdana" w:hAnsi="Verdana"/>
          <w:sz w:val="24"/>
          <w:szCs w:val="24"/>
        </w:rPr>
        <w:t>o</w:t>
      </w:r>
      <w:r w:rsidR="00F03D50" w:rsidRPr="005B0A25">
        <w:rPr>
          <w:rFonts w:ascii="Verdana" w:hAnsi="Verdana"/>
          <w:sz w:val="24"/>
          <w:szCs w:val="24"/>
        </w:rPr>
        <w:t xml:space="preserve"> Chefe do Executivo Municipal, indicando ao Senhor </w:t>
      </w:r>
      <w:r w:rsidR="00482767" w:rsidRPr="005B0A25">
        <w:rPr>
          <w:rFonts w:ascii="Verdana" w:hAnsi="Verdana"/>
          <w:sz w:val="24"/>
          <w:szCs w:val="24"/>
        </w:rPr>
        <w:t>Prefeito</w:t>
      </w:r>
      <w:r w:rsidR="00714A3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FB5134">
        <w:rPr>
          <w:rFonts w:ascii="Verdana" w:hAnsi="Verdana" w:cs="Segoe UI"/>
          <w:color w:val="212529"/>
          <w:sz w:val="24"/>
          <w:szCs w:val="24"/>
        </w:rPr>
        <w:t>q</w:t>
      </w:r>
      <w:r w:rsidR="00FB5134" w:rsidRPr="00FB5134">
        <w:rPr>
          <w:rFonts w:ascii="Verdana" w:hAnsi="Verdana" w:cs="Segoe UI"/>
          <w:color w:val="212529"/>
          <w:sz w:val="24"/>
          <w:szCs w:val="24"/>
        </w:rPr>
        <w:t>ue seja reajustado o preço da carne em nosso município</w:t>
      </w:r>
    </w:p>
    <w:p w14:paraId="60941EA3" w14:textId="4664FC55" w:rsidR="005B0A25" w:rsidRPr="005B0A25" w:rsidRDefault="005B0A25" w:rsidP="0068002C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4DD5A09F" w14:textId="19486286" w:rsidR="00482767" w:rsidRDefault="00482767" w:rsidP="0082503D">
      <w:pPr>
        <w:pStyle w:val="SemEspaamento"/>
        <w:ind w:firstLine="709"/>
        <w:jc w:val="both"/>
        <w:rPr>
          <w:rFonts w:ascii="Verdana" w:hAnsi="Verdana"/>
          <w:b/>
          <w:bCs/>
          <w:sz w:val="24"/>
          <w:szCs w:val="24"/>
        </w:rPr>
      </w:pPr>
      <w:r w:rsidRPr="00174652">
        <w:rPr>
          <w:rFonts w:ascii="Verdana" w:hAnsi="Verdana"/>
          <w:b/>
          <w:bCs/>
          <w:sz w:val="24"/>
          <w:szCs w:val="24"/>
        </w:rPr>
        <w:t>Justificativa</w:t>
      </w:r>
      <w:r w:rsidR="0082503D">
        <w:rPr>
          <w:rFonts w:ascii="Verdana" w:hAnsi="Verdana"/>
          <w:b/>
          <w:bCs/>
          <w:sz w:val="24"/>
          <w:szCs w:val="24"/>
        </w:rPr>
        <w:t>:</w:t>
      </w:r>
    </w:p>
    <w:p w14:paraId="75EF32BC" w14:textId="207A0780" w:rsidR="006056CF" w:rsidRDefault="000718BF" w:rsidP="00FB5134">
      <w:pPr>
        <w:pStyle w:val="NormalWeb"/>
        <w:shd w:val="clear" w:color="auto" w:fill="FFFFFF"/>
        <w:spacing w:after="240" w:line="384" w:lineRule="atLeast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0718BF">
        <w:rPr>
          <w:rFonts w:ascii="Verdana" w:hAnsi="Verdana"/>
        </w:rPr>
        <w:t xml:space="preserve"> </w:t>
      </w:r>
      <w:r w:rsidR="00760235" w:rsidRPr="00760235">
        <w:rPr>
          <w:rFonts w:ascii="Verdana" w:hAnsi="Verdana"/>
        </w:rPr>
        <w:t xml:space="preserve"> </w:t>
      </w:r>
      <w:r w:rsidR="00FB5134">
        <w:rPr>
          <w:rFonts w:ascii="Verdana" w:hAnsi="Verdana"/>
        </w:rPr>
        <w:t>É necessário atualizar o valor da carne em nosso município, tendo em vista a redução no valor que é passado do produtor aos açougueiros, portanto é haver também a redução para o consumidor final.</w:t>
      </w:r>
    </w:p>
    <w:p w14:paraId="13D4C2D6" w14:textId="7B07D123" w:rsidR="00F03D50" w:rsidRPr="005B0A25" w:rsidRDefault="00F03D50" w:rsidP="00714A39">
      <w:pPr>
        <w:pStyle w:val="NormalWeb"/>
        <w:shd w:val="clear" w:color="auto" w:fill="FFFFFF"/>
        <w:spacing w:after="240" w:line="384" w:lineRule="atLeast"/>
        <w:jc w:val="both"/>
        <w:rPr>
          <w:rFonts w:ascii="Verdana" w:hAnsi="Verdana"/>
        </w:rPr>
      </w:pPr>
      <w:r w:rsidRPr="005B0A25">
        <w:rPr>
          <w:rFonts w:ascii="Verdana" w:hAnsi="Verdana"/>
        </w:rPr>
        <w:t xml:space="preserve">Sala das Sessões da Câmara Municipal de Vitória do Mearim, </w:t>
      </w:r>
      <w:r w:rsidR="00760235">
        <w:rPr>
          <w:rFonts w:ascii="Verdana" w:hAnsi="Verdana"/>
        </w:rPr>
        <w:t>10</w:t>
      </w:r>
      <w:r w:rsidR="00174652">
        <w:rPr>
          <w:rFonts w:ascii="Verdana" w:hAnsi="Verdana"/>
        </w:rPr>
        <w:t xml:space="preserve"> de ma</w:t>
      </w:r>
      <w:r w:rsidR="00D81533">
        <w:rPr>
          <w:rFonts w:ascii="Verdana" w:hAnsi="Verdana"/>
        </w:rPr>
        <w:t>io</w:t>
      </w:r>
      <w:r w:rsidR="00174652">
        <w:rPr>
          <w:rFonts w:ascii="Verdana" w:hAnsi="Verdana"/>
        </w:rPr>
        <w:t xml:space="preserve"> </w:t>
      </w:r>
      <w:r w:rsidRPr="005B0A25">
        <w:rPr>
          <w:rFonts w:ascii="Verdana" w:hAnsi="Verdana"/>
        </w:rPr>
        <w:t>de 202</w:t>
      </w:r>
      <w:r w:rsidR="00482767" w:rsidRPr="005B0A25">
        <w:rPr>
          <w:rFonts w:ascii="Verdana" w:hAnsi="Verdana"/>
        </w:rPr>
        <w:t>3</w:t>
      </w:r>
      <w:r w:rsidRPr="005B0A25">
        <w:rPr>
          <w:rFonts w:ascii="Verdana" w:hAnsi="Verdana"/>
        </w:rPr>
        <w:t>.</w:t>
      </w:r>
    </w:p>
    <w:p w14:paraId="0676CFB4" w14:textId="72B7E183" w:rsidR="00AE286F" w:rsidRDefault="00AE286F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135347A4" w14:textId="5F9DB2D7" w:rsidR="007B1472" w:rsidRDefault="007B1472" w:rsidP="00AE286F">
      <w:pPr>
        <w:pStyle w:val="SemEspaamento"/>
        <w:ind w:firstLine="709"/>
        <w:jc w:val="both"/>
        <w:rPr>
          <w:rFonts w:ascii="Verdana" w:hAnsi="Verdana"/>
          <w:sz w:val="24"/>
          <w:szCs w:val="24"/>
        </w:rPr>
      </w:pPr>
    </w:p>
    <w:p w14:paraId="36F3AC96" w14:textId="3B5D1432" w:rsidR="00AE286F" w:rsidRPr="005B0A25" w:rsidRDefault="00AE286F" w:rsidP="0068002C">
      <w:pPr>
        <w:pStyle w:val="SemEspaamento"/>
        <w:jc w:val="both"/>
        <w:rPr>
          <w:rFonts w:ascii="Verdana" w:hAnsi="Verdana"/>
          <w:sz w:val="24"/>
          <w:szCs w:val="24"/>
        </w:rPr>
      </w:pPr>
    </w:p>
    <w:p w14:paraId="4944D4C0" w14:textId="12CC83CE" w:rsidR="00482767" w:rsidRDefault="006056CF" w:rsidP="0082503D">
      <w:pPr>
        <w:pStyle w:val="SemEspaamen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PAULO KRITHIANO MACIEL PARENTE FALCÃO</w:t>
      </w:r>
    </w:p>
    <w:p w14:paraId="12C994AB" w14:textId="746833E5" w:rsidR="00AE286F" w:rsidRPr="0068002C" w:rsidRDefault="0082503D" w:rsidP="0068002C">
      <w:pPr>
        <w:pStyle w:val="SemEspaamen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VEREADO</w:t>
      </w:r>
      <w:bookmarkEnd w:id="0"/>
      <w:r w:rsidR="000718BF">
        <w:rPr>
          <w:rFonts w:ascii="Verdana" w:hAnsi="Verdana"/>
          <w:b/>
          <w:bCs/>
          <w:sz w:val="24"/>
          <w:szCs w:val="24"/>
        </w:rPr>
        <w:t>R</w:t>
      </w:r>
    </w:p>
    <w:sectPr w:rsidR="00AE286F" w:rsidRPr="0068002C" w:rsidSect="00215E44">
      <w:headerReference w:type="default" r:id="rId6"/>
      <w:footerReference w:type="default" r:id="rId7"/>
      <w:pgSz w:w="11906" w:h="16838" w:code="9"/>
      <w:pgMar w:top="2091" w:right="1418" w:bottom="1134" w:left="1701" w:header="709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A8F2" w14:textId="77777777" w:rsidR="00F03D50" w:rsidRDefault="00F03D50" w:rsidP="00FA44A6">
      <w:pPr>
        <w:spacing w:after="0" w:line="240" w:lineRule="auto"/>
      </w:pPr>
      <w:r>
        <w:separator/>
      </w:r>
    </w:p>
  </w:endnote>
  <w:endnote w:type="continuationSeparator" w:id="0">
    <w:p w14:paraId="4499A2B8" w14:textId="77777777" w:rsidR="00F03D50" w:rsidRDefault="00F03D50" w:rsidP="00FA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0D42" w14:textId="77777777" w:rsidR="00F03D50" w:rsidRPr="00215E44" w:rsidRDefault="00F03D50" w:rsidP="00B11D22">
    <w:pPr>
      <w:pStyle w:val="SemEspaamento"/>
      <w:jc w:val="center"/>
      <w:rPr>
        <w:color w:val="D9D9D9" w:themeColor="background1" w:themeShade="D9"/>
        <w:u w:val="single"/>
      </w:rPr>
    </w:pP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  <w:r w:rsidRPr="00215E44">
      <w:rPr>
        <w:color w:val="D9D9D9" w:themeColor="background1" w:themeShade="D9"/>
        <w:u w:val="single"/>
      </w:rPr>
      <w:tab/>
    </w:r>
  </w:p>
  <w:p w14:paraId="3DF17B03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sz w:val="20"/>
        <w:szCs w:val="20"/>
      </w:rPr>
    </w:pPr>
    <w:r w:rsidRPr="0053031A">
      <w:rPr>
        <w:rFonts w:ascii="Arial Narrow" w:hAnsi="Arial Narrow"/>
        <w:sz w:val="20"/>
        <w:szCs w:val="20"/>
      </w:rPr>
      <w:t xml:space="preserve">Rua </w:t>
    </w:r>
    <w:r>
      <w:rPr>
        <w:rFonts w:ascii="Arial Narrow" w:hAnsi="Arial Narrow"/>
        <w:sz w:val="20"/>
        <w:szCs w:val="20"/>
      </w:rPr>
      <w:t>Presidente Vargas 07,</w:t>
    </w:r>
    <w:r w:rsidRPr="0053031A">
      <w:rPr>
        <w:rFonts w:ascii="Arial Narrow" w:hAnsi="Arial Narrow"/>
        <w:sz w:val="20"/>
        <w:szCs w:val="20"/>
      </w:rPr>
      <w:t xml:space="preserve"> Centro – Vitória do Mearim/MA</w:t>
    </w:r>
    <w:r>
      <w:rPr>
        <w:rFonts w:ascii="Arial Narrow" w:hAnsi="Arial Narrow"/>
        <w:sz w:val="20"/>
        <w:szCs w:val="20"/>
      </w:rPr>
      <w:t>.  CNPJ. 06.659.528/0001-53</w:t>
    </w:r>
  </w:p>
  <w:p w14:paraId="7408FA5A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Contato</w:t>
    </w:r>
    <w:r w:rsidRPr="0053031A">
      <w:rPr>
        <w:rFonts w:ascii="Arial Narrow" w:hAnsi="Arial Narrow"/>
        <w:sz w:val="20"/>
        <w:szCs w:val="20"/>
      </w:rPr>
      <w:t xml:space="preserve">: (98) 33521142 – </w:t>
    </w:r>
    <w:r>
      <w:rPr>
        <w:rFonts w:ascii="Arial Narrow" w:hAnsi="Arial Narrow"/>
        <w:sz w:val="20"/>
        <w:szCs w:val="20"/>
      </w:rPr>
      <w:t>cmvitoriama@outlook.com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F508" w14:textId="77777777" w:rsidR="00F03D50" w:rsidRDefault="00F03D50" w:rsidP="00FA44A6">
      <w:pPr>
        <w:spacing w:after="0" w:line="240" w:lineRule="auto"/>
      </w:pPr>
      <w:r>
        <w:separator/>
      </w:r>
    </w:p>
  </w:footnote>
  <w:footnote w:type="continuationSeparator" w:id="0">
    <w:p w14:paraId="0050C9AD" w14:textId="77777777" w:rsidR="00F03D50" w:rsidRDefault="00F03D50" w:rsidP="00FA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CC7" w14:textId="77777777" w:rsidR="00F03D50" w:rsidRPr="0053031A" w:rsidRDefault="00F03D50" w:rsidP="00215E44">
    <w:pPr>
      <w:pStyle w:val="SemEspaamento"/>
      <w:tabs>
        <w:tab w:val="left" w:pos="1123"/>
        <w:tab w:val="center" w:pos="1754"/>
      </w:tabs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71662DD" wp14:editId="20DB7D26">
          <wp:simplePos x="0" y="0"/>
          <wp:positionH relativeFrom="margin">
            <wp:posOffset>2341880</wp:posOffset>
          </wp:positionH>
          <wp:positionV relativeFrom="page">
            <wp:posOffset>382633</wp:posOffset>
          </wp:positionV>
          <wp:extent cx="892175" cy="838835"/>
          <wp:effectExtent l="0" t="0" r="317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67C9C9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i/>
        <w:sz w:val="10"/>
        <w:szCs w:val="10"/>
      </w:rPr>
    </w:pPr>
  </w:p>
  <w:p w14:paraId="5AB50666" w14:textId="77777777" w:rsidR="00F03D50" w:rsidRPr="0053031A" w:rsidRDefault="00F03D50" w:rsidP="00B11D22">
    <w:pPr>
      <w:pStyle w:val="SemEspaamento"/>
      <w:jc w:val="center"/>
      <w:rPr>
        <w:rFonts w:ascii="Arial Narrow" w:hAnsi="Arial Narrow"/>
        <w:i/>
        <w:sz w:val="10"/>
        <w:szCs w:val="10"/>
      </w:rPr>
    </w:pPr>
  </w:p>
  <w:p w14:paraId="6DC363D9" w14:textId="77777777" w:rsidR="00F03D50" w:rsidRDefault="00F03D50" w:rsidP="00215E44">
    <w:pPr>
      <w:pStyle w:val="SemEspaamento"/>
      <w:jc w:val="center"/>
      <w:rPr>
        <w:rFonts w:ascii="Arial Narrow" w:hAnsi="Arial Narrow"/>
        <w:sz w:val="40"/>
        <w:szCs w:val="40"/>
      </w:rPr>
    </w:pPr>
  </w:p>
  <w:p w14:paraId="7BDA7224" w14:textId="77777777" w:rsidR="00F03D50" w:rsidRDefault="00F03D50" w:rsidP="00215E44">
    <w:pPr>
      <w:pStyle w:val="SemEspaamento"/>
      <w:jc w:val="center"/>
      <w:rPr>
        <w:rFonts w:ascii="Arial Narrow" w:hAnsi="Arial Narrow"/>
        <w:sz w:val="20"/>
        <w:szCs w:val="20"/>
      </w:rPr>
    </w:pPr>
  </w:p>
  <w:p w14:paraId="0659C817" w14:textId="77777777" w:rsidR="00F03D50" w:rsidRPr="00C57A57" w:rsidRDefault="00F03D50" w:rsidP="00215E44">
    <w:pPr>
      <w:pStyle w:val="SemEspaamento"/>
      <w:jc w:val="center"/>
      <w:rPr>
        <w:rFonts w:ascii="Arial Narrow" w:hAnsi="Arial Narrow"/>
        <w:sz w:val="42"/>
        <w:szCs w:val="42"/>
      </w:rPr>
    </w:pPr>
    <w:r w:rsidRPr="00C57A57">
      <w:rPr>
        <w:rFonts w:ascii="Arial Narrow" w:hAnsi="Arial Narrow"/>
        <w:sz w:val="42"/>
        <w:szCs w:val="42"/>
      </w:rPr>
      <w:t>Câmara Municipal de Vitória do Mearim</w:t>
    </w:r>
  </w:p>
  <w:p w14:paraId="3D5DDB52" w14:textId="77777777" w:rsidR="00F03D50" w:rsidRPr="00C57A57" w:rsidRDefault="00F03D50" w:rsidP="00215E44">
    <w:pPr>
      <w:pStyle w:val="SemEspaamento"/>
      <w:jc w:val="center"/>
      <w:rPr>
        <w:rFonts w:ascii="Arial Narrow" w:hAnsi="Arial Narrow"/>
        <w:sz w:val="42"/>
        <w:szCs w:val="42"/>
      </w:rPr>
    </w:pPr>
    <w:r w:rsidRPr="00C57A57">
      <w:rPr>
        <w:rFonts w:ascii="Arial Narrow" w:hAnsi="Arial Narrow"/>
        <w:sz w:val="42"/>
        <w:szCs w:val="42"/>
      </w:rPr>
      <w:t>Estado do Maranhão</w:t>
    </w:r>
  </w:p>
  <w:p w14:paraId="54B39EC5" w14:textId="77777777" w:rsidR="00F03D50" w:rsidRPr="00215E44" w:rsidRDefault="00F03D50" w:rsidP="00215E44">
    <w:pPr>
      <w:pStyle w:val="SemEspaamento"/>
      <w:jc w:val="center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D:\CAMARA 2017\DADOS INDICAÇÃ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Plan1$`"/>
    <w:viewMergedData/>
    <w:activeRecord w:val="13"/>
    <w:odso>
      <w:udl w:val="Provider=Microsoft.ACE.OLEDB.12.0;User ID=Admin;Data Source=D:\CAMARA 2017\DADOS INDICAÇÃ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Plan1$"/>
      <w:src r:id="rId2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50"/>
    <w:rsid w:val="00041D7D"/>
    <w:rsid w:val="00061E9C"/>
    <w:rsid w:val="000718BF"/>
    <w:rsid w:val="00084DE3"/>
    <w:rsid w:val="000B48E5"/>
    <w:rsid w:val="000D6E27"/>
    <w:rsid w:val="00140E00"/>
    <w:rsid w:val="00141983"/>
    <w:rsid w:val="00150DF9"/>
    <w:rsid w:val="001613B9"/>
    <w:rsid w:val="00164655"/>
    <w:rsid w:val="00171162"/>
    <w:rsid w:val="00174652"/>
    <w:rsid w:val="001857CE"/>
    <w:rsid w:val="001B2233"/>
    <w:rsid w:val="001D0364"/>
    <w:rsid w:val="00215E44"/>
    <w:rsid w:val="00236967"/>
    <w:rsid w:val="00243ED7"/>
    <w:rsid w:val="00262D9C"/>
    <w:rsid w:val="00283FAE"/>
    <w:rsid w:val="00287329"/>
    <w:rsid w:val="002A44C9"/>
    <w:rsid w:val="002B16EC"/>
    <w:rsid w:val="002D7041"/>
    <w:rsid w:val="00312AFF"/>
    <w:rsid w:val="00325BB3"/>
    <w:rsid w:val="00330B15"/>
    <w:rsid w:val="0035694D"/>
    <w:rsid w:val="00387D10"/>
    <w:rsid w:val="003B0F10"/>
    <w:rsid w:val="003B7BDC"/>
    <w:rsid w:val="003E33BC"/>
    <w:rsid w:val="00417F05"/>
    <w:rsid w:val="00420E43"/>
    <w:rsid w:val="00441CDF"/>
    <w:rsid w:val="00462A46"/>
    <w:rsid w:val="0048116E"/>
    <w:rsid w:val="00482767"/>
    <w:rsid w:val="004B6CAE"/>
    <w:rsid w:val="004D7FEF"/>
    <w:rsid w:val="004E4016"/>
    <w:rsid w:val="004F1D9D"/>
    <w:rsid w:val="004F65CA"/>
    <w:rsid w:val="00503932"/>
    <w:rsid w:val="005521ED"/>
    <w:rsid w:val="00583CED"/>
    <w:rsid w:val="005B0A25"/>
    <w:rsid w:val="005D5809"/>
    <w:rsid w:val="005F04C7"/>
    <w:rsid w:val="006056CF"/>
    <w:rsid w:val="00630FD8"/>
    <w:rsid w:val="0065483B"/>
    <w:rsid w:val="00655419"/>
    <w:rsid w:val="00655622"/>
    <w:rsid w:val="006565CB"/>
    <w:rsid w:val="00670F6C"/>
    <w:rsid w:val="00673A62"/>
    <w:rsid w:val="0068002C"/>
    <w:rsid w:val="006A153E"/>
    <w:rsid w:val="006A29B3"/>
    <w:rsid w:val="006A2D35"/>
    <w:rsid w:val="006D5746"/>
    <w:rsid w:val="00707CF4"/>
    <w:rsid w:val="00714A39"/>
    <w:rsid w:val="00742CCA"/>
    <w:rsid w:val="007505DB"/>
    <w:rsid w:val="0075194E"/>
    <w:rsid w:val="00760235"/>
    <w:rsid w:val="007710BF"/>
    <w:rsid w:val="0077451B"/>
    <w:rsid w:val="007B1472"/>
    <w:rsid w:val="007C79A6"/>
    <w:rsid w:val="007D34C3"/>
    <w:rsid w:val="007E62FC"/>
    <w:rsid w:val="00814BA4"/>
    <w:rsid w:val="00817C27"/>
    <w:rsid w:val="0082503D"/>
    <w:rsid w:val="008262EF"/>
    <w:rsid w:val="008357B3"/>
    <w:rsid w:val="0084464A"/>
    <w:rsid w:val="008A6B65"/>
    <w:rsid w:val="008B074E"/>
    <w:rsid w:val="008D486B"/>
    <w:rsid w:val="008E24CF"/>
    <w:rsid w:val="00907FDD"/>
    <w:rsid w:val="00933307"/>
    <w:rsid w:val="009834E4"/>
    <w:rsid w:val="009A73FB"/>
    <w:rsid w:val="009F056C"/>
    <w:rsid w:val="00A744B9"/>
    <w:rsid w:val="00A778FF"/>
    <w:rsid w:val="00A860AB"/>
    <w:rsid w:val="00A947A8"/>
    <w:rsid w:val="00AA7C07"/>
    <w:rsid w:val="00AC35D0"/>
    <w:rsid w:val="00AC4262"/>
    <w:rsid w:val="00AE2177"/>
    <w:rsid w:val="00AE286F"/>
    <w:rsid w:val="00B01C5E"/>
    <w:rsid w:val="00B11D22"/>
    <w:rsid w:val="00B11F43"/>
    <w:rsid w:val="00B327EB"/>
    <w:rsid w:val="00B3369E"/>
    <w:rsid w:val="00B341FC"/>
    <w:rsid w:val="00B4244A"/>
    <w:rsid w:val="00B622C0"/>
    <w:rsid w:val="00B6655A"/>
    <w:rsid w:val="00B70295"/>
    <w:rsid w:val="00B91AB4"/>
    <w:rsid w:val="00B96D2C"/>
    <w:rsid w:val="00BF66C7"/>
    <w:rsid w:val="00C2723B"/>
    <w:rsid w:val="00C31AC2"/>
    <w:rsid w:val="00C57A57"/>
    <w:rsid w:val="00C72EBB"/>
    <w:rsid w:val="00CA2F0C"/>
    <w:rsid w:val="00CB47D2"/>
    <w:rsid w:val="00CD50EF"/>
    <w:rsid w:val="00CE361E"/>
    <w:rsid w:val="00CF2768"/>
    <w:rsid w:val="00CF78D5"/>
    <w:rsid w:val="00D11F50"/>
    <w:rsid w:val="00D269DB"/>
    <w:rsid w:val="00D36100"/>
    <w:rsid w:val="00D37F25"/>
    <w:rsid w:val="00D77B75"/>
    <w:rsid w:val="00D81533"/>
    <w:rsid w:val="00D95F85"/>
    <w:rsid w:val="00DA4B6F"/>
    <w:rsid w:val="00DA70C9"/>
    <w:rsid w:val="00DB162C"/>
    <w:rsid w:val="00DB4C6A"/>
    <w:rsid w:val="00DC5CAA"/>
    <w:rsid w:val="00E43280"/>
    <w:rsid w:val="00E52031"/>
    <w:rsid w:val="00E73C11"/>
    <w:rsid w:val="00F03D50"/>
    <w:rsid w:val="00F04359"/>
    <w:rsid w:val="00F0643B"/>
    <w:rsid w:val="00F215DB"/>
    <w:rsid w:val="00F561AB"/>
    <w:rsid w:val="00F86873"/>
    <w:rsid w:val="00FA44A6"/>
    <w:rsid w:val="00FA6020"/>
    <w:rsid w:val="00FB5134"/>
    <w:rsid w:val="00FD40BF"/>
    <w:rsid w:val="00FD541D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5F8169D"/>
  <w15:docId w15:val="{842D1A93-4534-4788-85A6-4FD40086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401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4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CDF"/>
  </w:style>
  <w:style w:type="paragraph" w:styleId="Rodap">
    <w:name w:val="footer"/>
    <w:basedOn w:val="Normal"/>
    <w:link w:val="RodapChar"/>
    <w:uiPriority w:val="99"/>
    <w:unhideWhenUsed/>
    <w:rsid w:val="0044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CDF"/>
  </w:style>
  <w:style w:type="character" w:styleId="Hyperlink">
    <w:name w:val="Hyperlink"/>
    <w:basedOn w:val="Fontepargpadro"/>
    <w:uiPriority w:val="99"/>
    <w:semiHidden/>
    <w:unhideWhenUsed/>
    <w:rsid w:val="00CF78D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8D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DOS%20INDICA&#199;&#195;O.xlsx" TargetMode="External"/><Relationship Id="rId1" Type="http://schemas.openxmlformats.org/officeDocument/2006/relationships/attachedTemplate" Target="file:///C:\Users\Camara%20Municipal\OneDrive%20-%20RHSolutions\CAMARA%20MUNICIPAL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VITÓRIA DO MEARIM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CM VITORIA DO MEARIM</cp:lastModifiedBy>
  <cp:revision>2</cp:revision>
  <cp:lastPrinted>2023-05-12T03:53:00Z</cp:lastPrinted>
  <dcterms:created xsi:type="dcterms:W3CDTF">2023-05-12T03:59:00Z</dcterms:created>
  <dcterms:modified xsi:type="dcterms:W3CDTF">2023-05-12T03:59:00Z</dcterms:modified>
</cp:coreProperties>
</file>