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184E1" w14:textId="43508A58" w:rsidR="00F03D50" w:rsidRPr="005B0A25" w:rsidRDefault="00F03D50" w:rsidP="00F03D50">
      <w:pPr>
        <w:pStyle w:val="SemEspaamento"/>
        <w:jc w:val="both"/>
        <w:rPr>
          <w:rFonts w:ascii="Verdana" w:hAnsi="Verdana"/>
          <w:b/>
          <w:bCs/>
          <w:sz w:val="24"/>
          <w:szCs w:val="24"/>
        </w:rPr>
      </w:pPr>
      <w:bookmarkStart w:id="0" w:name="_Hlk128725737"/>
      <w:r w:rsidRPr="005B0A25">
        <w:rPr>
          <w:rFonts w:ascii="Verdana" w:hAnsi="Verdana"/>
          <w:b/>
          <w:bCs/>
          <w:sz w:val="24"/>
          <w:szCs w:val="24"/>
        </w:rPr>
        <w:t xml:space="preserve">INDICAÇÃO </w:t>
      </w:r>
      <w:r w:rsidR="00BE7105">
        <w:rPr>
          <w:rFonts w:ascii="Verdana" w:hAnsi="Verdana"/>
          <w:b/>
          <w:bCs/>
          <w:sz w:val="24"/>
          <w:szCs w:val="24"/>
        </w:rPr>
        <w:t>1</w:t>
      </w:r>
      <w:r w:rsidR="00484609">
        <w:rPr>
          <w:rFonts w:ascii="Verdana" w:hAnsi="Verdana"/>
          <w:b/>
          <w:bCs/>
          <w:sz w:val="24"/>
          <w:szCs w:val="24"/>
        </w:rPr>
        <w:t>6</w:t>
      </w:r>
      <w:r w:rsidR="00670F6C" w:rsidRPr="005B0A25">
        <w:rPr>
          <w:rFonts w:ascii="Verdana" w:hAnsi="Verdana"/>
          <w:b/>
          <w:bCs/>
          <w:sz w:val="24"/>
          <w:szCs w:val="24"/>
        </w:rPr>
        <w:t>/</w:t>
      </w:r>
      <w:r w:rsidRPr="005B0A25">
        <w:rPr>
          <w:rFonts w:ascii="Verdana" w:hAnsi="Verdana"/>
          <w:b/>
          <w:bCs/>
          <w:sz w:val="24"/>
          <w:szCs w:val="24"/>
        </w:rPr>
        <w:t>202</w:t>
      </w:r>
      <w:r w:rsidR="00670F6C" w:rsidRPr="005B0A25">
        <w:rPr>
          <w:rFonts w:ascii="Verdana" w:hAnsi="Verdana"/>
          <w:b/>
          <w:bCs/>
          <w:sz w:val="24"/>
          <w:szCs w:val="24"/>
        </w:rPr>
        <w:t>3</w:t>
      </w:r>
      <w:r w:rsidRPr="005B0A25">
        <w:rPr>
          <w:rFonts w:ascii="Verdana" w:hAnsi="Verdana"/>
          <w:b/>
          <w:bCs/>
          <w:sz w:val="24"/>
          <w:szCs w:val="24"/>
        </w:rPr>
        <w:t>.</w:t>
      </w:r>
    </w:p>
    <w:p w14:paraId="2D439E0C" w14:textId="00D6D667" w:rsidR="00F03D50" w:rsidRPr="005B0A25" w:rsidRDefault="00F03D50" w:rsidP="00F03D50">
      <w:pPr>
        <w:pStyle w:val="SemEspaamento"/>
        <w:jc w:val="both"/>
        <w:rPr>
          <w:rFonts w:ascii="Verdana" w:hAnsi="Verdana"/>
          <w:b/>
          <w:bCs/>
          <w:sz w:val="24"/>
          <w:szCs w:val="24"/>
        </w:rPr>
      </w:pPr>
      <w:r w:rsidRPr="005B0A25">
        <w:rPr>
          <w:rFonts w:ascii="Verdana" w:hAnsi="Verdana"/>
          <w:b/>
          <w:bCs/>
          <w:sz w:val="24"/>
          <w:szCs w:val="24"/>
        </w:rPr>
        <w:t xml:space="preserve">VEREADOR </w:t>
      </w:r>
      <w:r w:rsidR="00484609">
        <w:rPr>
          <w:rFonts w:ascii="Verdana" w:hAnsi="Verdana"/>
          <w:b/>
          <w:bCs/>
          <w:sz w:val="24"/>
          <w:szCs w:val="24"/>
        </w:rPr>
        <w:t>CÉLIO DE NAZARÉ PASSOS VIEIRA</w:t>
      </w:r>
    </w:p>
    <w:p w14:paraId="63074FC9" w14:textId="77777777" w:rsidR="00F03D50" w:rsidRPr="005B0A25" w:rsidRDefault="00F03D50" w:rsidP="00174652">
      <w:pPr>
        <w:pStyle w:val="SemEspaamento"/>
        <w:jc w:val="both"/>
        <w:rPr>
          <w:rFonts w:ascii="Verdana" w:hAnsi="Verdana"/>
          <w:sz w:val="24"/>
          <w:szCs w:val="24"/>
        </w:rPr>
      </w:pPr>
    </w:p>
    <w:p w14:paraId="67826B86" w14:textId="14D17582" w:rsidR="00F03D50" w:rsidRPr="005B0A25" w:rsidRDefault="00F03D50" w:rsidP="00F03D50">
      <w:pPr>
        <w:pStyle w:val="SemEspaamento"/>
        <w:ind w:firstLine="709"/>
        <w:jc w:val="both"/>
        <w:rPr>
          <w:rFonts w:ascii="Verdana" w:hAnsi="Verdana"/>
          <w:sz w:val="24"/>
          <w:szCs w:val="24"/>
        </w:rPr>
      </w:pPr>
      <w:r w:rsidRPr="005B0A25">
        <w:rPr>
          <w:rFonts w:ascii="Verdana" w:hAnsi="Verdana"/>
          <w:sz w:val="24"/>
          <w:szCs w:val="24"/>
        </w:rPr>
        <w:t>Excelentíssim</w:t>
      </w:r>
      <w:r w:rsidR="00670F6C" w:rsidRPr="005B0A25">
        <w:rPr>
          <w:rFonts w:ascii="Verdana" w:hAnsi="Verdana"/>
          <w:sz w:val="24"/>
          <w:szCs w:val="24"/>
        </w:rPr>
        <w:t xml:space="preserve">o </w:t>
      </w:r>
      <w:r w:rsidRPr="005B0A25">
        <w:rPr>
          <w:rFonts w:ascii="Verdana" w:hAnsi="Verdana"/>
          <w:sz w:val="24"/>
          <w:szCs w:val="24"/>
        </w:rPr>
        <w:t>Senhor Presidente,</w:t>
      </w:r>
    </w:p>
    <w:p w14:paraId="761675A3" w14:textId="77777777" w:rsidR="00F03D50" w:rsidRPr="005B0A25" w:rsidRDefault="00F03D50" w:rsidP="00174652">
      <w:pPr>
        <w:pStyle w:val="SemEspaamento"/>
        <w:jc w:val="both"/>
        <w:rPr>
          <w:rFonts w:ascii="Verdana" w:hAnsi="Verdana"/>
          <w:sz w:val="24"/>
          <w:szCs w:val="24"/>
        </w:rPr>
      </w:pPr>
    </w:p>
    <w:p w14:paraId="46C2DA65" w14:textId="4DF3F47E" w:rsidR="00482767" w:rsidRDefault="00F03D50" w:rsidP="00670F6C">
      <w:pPr>
        <w:pStyle w:val="SemEspaamento"/>
        <w:ind w:firstLine="709"/>
        <w:jc w:val="both"/>
        <w:rPr>
          <w:rFonts w:ascii="Verdana" w:hAnsi="Verdana"/>
          <w:sz w:val="24"/>
          <w:szCs w:val="24"/>
        </w:rPr>
      </w:pPr>
      <w:r w:rsidRPr="005B0A25">
        <w:rPr>
          <w:rFonts w:ascii="Verdana" w:hAnsi="Verdana"/>
          <w:sz w:val="24"/>
          <w:szCs w:val="24"/>
        </w:rPr>
        <w:t>O Vereador abaixo firmado, ve</w:t>
      </w:r>
      <w:r w:rsidR="00482767" w:rsidRPr="005B0A25">
        <w:rPr>
          <w:rFonts w:ascii="Verdana" w:hAnsi="Verdana"/>
          <w:sz w:val="24"/>
          <w:szCs w:val="24"/>
        </w:rPr>
        <w:t>m</w:t>
      </w:r>
      <w:r w:rsidRPr="005B0A25">
        <w:rPr>
          <w:rFonts w:ascii="Verdana" w:hAnsi="Verdana"/>
          <w:sz w:val="24"/>
          <w:szCs w:val="24"/>
        </w:rPr>
        <w:t xml:space="preserve"> nos termos do Regimento Interno apresentar a seguinte proposição a ser encaminhada a</w:t>
      </w:r>
      <w:r w:rsidR="00E173F5">
        <w:rPr>
          <w:rFonts w:ascii="Verdana" w:hAnsi="Verdana"/>
          <w:sz w:val="24"/>
          <w:szCs w:val="24"/>
        </w:rPr>
        <w:t>o</w:t>
      </w:r>
      <w:r w:rsidRPr="005B0A25">
        <w:rPr>
          <w:rFonts w:ascii="Verdana" w:hAnsi="Verdana"/>
          <w:sz w:val="24"/>
          <w:szCs w:val="24"/>
        </w:rPr>
        <w:t xml:space="preserve"> Chefe do Executivo Municipal, indicando ao Senhor </w:t>
      </w:r>
      <w:r w:rsidR="00482767" w:rsidRPr="005B0A25">
        <w:rPr>
          <w:rFonts w:ascii="Verdana" w:hAnsi="Verdana"/>
          <w:sz w:val="24"/>
          <w:szCs w:val="24"/>
        </w:rPr>
        <w:t xml:space="preserve">Prefeito </w:t>
      </w:r>
      <w:r w:rsidR="005B0A25">
        <w:rPr>
          <w:rFonts w:ascii="Verdana" w:hAnsi="Verdana"/>
          <w:sz w:val="24"/>
          <w:szCs w:val="24"/>
        </w:rPr>
        <w:t xml:space="preserve">a viabilização para </w:t>
      </w:r>
      <w:r w:rsidR="00DD30CA">
        <w:rPr>
          <w:rFonts w:ascii="Verdana" w:hAnsi="Verdana"/>
          <w:sz w:val="24"/>
          <w:szCs w:val="24"/>
        </w:rPr>
        <w:t xml:space="preserve">a </w:t>
      </w:r>
      <w:r w:rsidR="00484609">
        <w:rPr>
          <w:rFonts w:ascii="Verdana" w:hAnsi="Verdana"/>
          <w:sz w:val="24"/>
          <w:szCs w:val="24"/>
        </w:rPr>
        <w:t xml:space="preserve">Pavimentação dos Bairros: Conjunto Nova Vitória, Vila Reginaldo, Vila Ribamar, Vila </w:t>
      </w:r>
      <w:proofErr w:type="spellStart"/>
      <w:r w:rsidR="00484609">
        <w:rPr>
          <w:rFonts w:ascii="Verdana" w:hAnsi="Verdana"/>
          <w:sz w:val="24"/>
          <w:szCs w:val="24"/>
        </w:rPr>
        <w:t>Vamesa</w:t>
      </w:r>
      <w:proofErr w:type="spellEnd"/>
      <w:r w:rsidR="00484609">
        <w:rPr>
          <w:rFonts w:ascii="Verdana" w:hAnsi="Verdana"/>
          <w:sz w:val="24"/>
          <w:szCs w:val="24"/>
        </w:rPr>
        <w:t xml:space="preserve"> e Vila União, </w:t>
      </w:r>
      <w:r w:rsidR="00DD30CA">
        <w:rPr>
          <w:rFonts w:ascii="Verdana" w:hAnsi="Verdana"/>
          <w:sz w:val="24"/>
          <w:szCs w:val="24"/>
        </w:rPr>
        <w:t>nesta cidade.</w:t>
      </w:r>
    </w:p>
    <w:p w14:paraId="60941EA3" w14:textId="77777777" w:rsidR="005B0A25" w:rsidRPr="005B0A25" w:rsidRDefault="005B0A25" w:rsidP="00670F6C">
      <w:pPr>
        <w:pStyle w:val="SemEspaamento"/>
        <w:ind w:firstLine="709"/>
        <w:jc w:val="both"/>
        <w:rPr>
          <w:rFonts w:ascii="Verdana" w:hAnsi="Verdana"/>
          <w:sz w:val="24"/>
          <w:szCs w:val="24"/>
        </w:rPr>
      </w:pPr>
    </w:p>
    <w:p w14:paraId="3DF51D0C" w14:textId="5A560F78" w:rsidR="00482767" w:rsidRDefault="00482767" w:rsidP="00174652">
      <w:pPr>
        <w:pStyle w:val="SemEspaamento"/>
        <w:ind w:firstLine="709"/>
        <w:jc w:val="both"/>
        <w:rPr>
          <w:rFonts w:ascii="Verdana" w:hAnsi="Verdana"/>
          <w:b/>
          <w:bCs/>
          <w:sz w:val="24"/>
          <w:szCs w:val="24"/>
        </w:rPr>
      </w:pPr>
      <w:r w:rsidRPr="00174652">
        <w:rPr>
          <w:rFonts w:ascii="Verdana" w:hAnsi="Verdana"/>
          <w:b/>
          <w:bCs/>
          <w:sz w:val="24"/>
          <w:szCs w:val="24"/>
        </w:rPr>
        <w:t>Justificativa:</w:t>
      </w:r>
    </w:p>
    <w:p w14:paraId="4EFDC78A" w14:textId="77777777" w:rsidR="00484609" w:rsidRPr="00484609" w:rsidRDefault="00484609" w:rsidP="00484609">
      <w:pPr>
        <w:pStyle w:val="SemEspaamento"/>
        <w:jc w:val="both"/>
        <w:rPr>
          <w:rFonts w:ascii="Verdana" w:hAnsi="Verdana"/>
          <w:sz w:val="24"/>
          <w:szCs w:val="24"/>
        </w:rPr>
      </w:pPr>
    </w:p>
    <w:p w14:paraId="78DCE40D" w14:textId="2A17E2D9" w:rsidR="00484609" w:rsidRPr="00484609" w:rsidRDefault="00484609" w:rsidP="00484609">
      <w:pPr>
        <w:pStyle w:val="SemEspaamento"/>
        <w:ind w:firstLine="709"/>
        <w:jc w:val="both"/>
        <w:rPr>
          <w:rFonts w:ascii="Verdana" w:hAnsi="Verdana"/>
          <w:sz w:val="24"/>
          <w:szCs w:val="24"/>
        </w:rPr>
      </w:pPr>
      <w:r w:rsidRPr="00484609">
        <w:rPr>
          <w:rFonts w:ascii="Verdana" w:hAnsi="Verdana"/>
          <w:sz w:val="24"/>
          <w:szCs w:val="24"/>
        </w:rPr>
        <w:t xml:space="preserve">Gostaria de chamar a atenção para a necessidade urgente de pavimentação das ruas </w:t>
      </w:r>
      <w:r>
        <w:rPr>
          <w:rFonts w:ascii="Verdana" w:hAnsi="Verdana"/>
          <w:sz w:val="24"/>
          <w:szCs w:val="24"/>
        </w:rPr>
        <w:t>destes</w:t>
      </w:r>
      <w:r w:rsidRPr="00484609">
        <w:rPr>
          <w:rFonts w:ascii="Verdana" w:hAnsi="Verdana"/>
          <w:sz w:val="24"/>
          <w:szCs w:val="24"/>
        </w:rPr>
        <w:t xml:space="preserve"> bairros. Como vocês sabem, as condições das vias são precárias e isso tem trazido diversos transtornos para todos os moradores.</w:t>
      </w:r>
    </w:p>
    <w:p w14:paraId="4D25CEA4" w14:textId="77777777" w:rsidR="00484609" w:rsidRPr="00484609" w:rsidRDefault="00484609" w:rsidP="00484609">
      <w:pPr>
        <w:pStyle w:val="SemEspaamento"/>
        <w:ind w:firstLine="709"/>
        <w:jc w:val="both"/>
        <w:rPr>
          <w:rFonts w:ascii="Verdana" w:hAnsi="Verdana"/>
          <w:sz w:val="24"/>
          <w:szCs w:val="24"/>
        </w:rPr>
      </w:pPr>
    </w:p>
    <w:p w14:paraId="3E755699" w14:textId="4B895B9A" w:rsidR="00484609" w:rsidRPr="00484609" w:rsidRDefault="00484609" w:rsidP="00484609">
      <w:pPr>
        <w:pStyle w:val="SemEspaamento"/>
        <w:ind w:firstLine="709"/>
        <w:jc w:val="both"/>
        <w:rPr>
          <w:rFonts w:ascii="Verdana" w:hAnsi="Verdana"/>
          <w:sz w:val="24"/>
          <w:szCs w:val="24"/>
        </w:rPr>
      </w:pPr>
      <w:r w:rsidRPr="00484609">
        <w:rPr>
          <w:rFonts w:ascii="Verdana" w:hAnsi="Verdana"/>
          <w:sz w:val="24"/>
          <w:szCs w:val="24"/>
        </w:rPr>
        <w:t>Entre os principais problemas que podemos citar estão a grande quantidade de buracos e crateras nas ruas, que dificultam a circulação de veículos e pedestres, além de aumentar o risco de acidentes. Além disso, a poeira levantada pelos carros e caminhões é uma grande preocupação para a saúde da população, especialmente para as crianças e idosos que são mais vulneráveis</w:t>
      </w:r>
      <w:r>
        <w:rPr>
          <w:rFonts w:ascii="Verdana" w:hAnsi="Verdana"/>
          <w:sz w:val="24"/>
          <w:szCs w:val="24"/>
        </w:rPr>
        <w:t>, e no período chuvoso se tornam grandes atoleiros.</w:t>
      </w:r>
    </w:p>
    <w:p w14:paraId="36881070" w14:textId="77777777" w:rsidR="00484609" w:rsidRPr="00484609" w:rsidRDefault="00484609" w:rsidP="00484609">
      <w:pPr>
        <w:pStyle w:val="SemEspaamento"/>
        <w:ind w:firstLine="709"/>
        <w:jc w:val="both"/>
        <w:rPr>
          <w:rFonts w:ascii="Verdana" w:hAnsi="Verdana"/>
          <w:sz w:val="24"/>
          <w:szCs w:val="24"/>
        </w:rPr>
      </w:pPr>
    </w:p>
    <w:p w14:paraId="1CEB5EE6" w14:textId="6E93FBCB" w:rsidR="00484609" w:rsidRPr="00484609" w:rsidRDefault="00484609" w:rsidP="00484609">
      <w:pPr>
        <w:pStyle w:val="SemEspaamento"/>
        <w:ind w:firstLine="709"/>
        <w:jc w:val="both"/>
        <w:rPr>
          <w:rFonts w:ascii="Verdana" w:hAnsi="Verdana"/>
          <w:sz w:val="24"/>
          <w:szCs w:val="24"/>
        </w:rPr>
      </w:pPr>
      <w:r w:rsidRPr="00484609">
        <w:rPr>
          <w:rFonts w:ascii="Verdana" w:hAnsi="Verdana"/>
          <w:sz w:val="24"/>
          <w:szCs w:val="24"/>
        </w:rPr>
        <w:t xml:space="preserve">Outro ponto importante a ser destacado é que a falta de pavimentação tem dificultado o acesso aos serviços essenciais, como a saúde e a educação. Muitas vezes, </w:t>
      </w:r>
      <w:r>
        <w:rPr>
          <w:rFonts w:ascii="Verdana" w:hAnsi="Verdana"/>
          <w:sz w:val="24"/>
          <w:szCs w:val="24"/>
        </w:rPr>
        <w:t xml:space="preserve">as </w:t>
      </w:r>
      <w:r w:rsidRPr="00484609">
        <w:rPr>
          <w:rFonts w:ascii="Verdana" w:hAnsi="Verdana"/>
          <w:sz w:val="24"/>
          <w:szCs w:val="24"/>
        </w:rPr>
        <w:t>ambulâncias não conseguem chegar até as casas dos moradores, o que pode ser uma questão de vida ou morte em casos de emergência.</w:t>
      </w:r>
    </w:p>
    <w:p w14:paraId="0CA4589A" w14:textId="77777777" w:rsidR="00484609" w:rsidRPr="00484609" w:rsidRDefault="00484609" w:rsidP="00484609">
      <w:pPr>
        <w:pStyle w:val="SemEspaamento"/>
        <w:ind w:firstLine="709"/>
        <w:jc w:val="both"/>
        <w:rPr>
          <w:rFonts w:ascii="Verdana" w:hAnsi="Verdana"/>
          <w:sz w:val="24"/>
          <w:szCs w:val="24"/>
        </w:rPr>
      </w:pPr>
    </w:p>
    <w:p w14:paraId="17E7C485" w14:textId="77777777" w:rsidR="00484609" w:rsidRPr="00484609" w:rsidRDefault="00484609" w:rsidP="00484609">
      <w:pPr>
        <w:pStyle w:val="SemEspaamento"/>
        <w:ind w:firstLine="709"/>
        <w:jc w:val="both"/>
        <w:rPr>
          <w:rFonts w:ascii="Verdana" w:hAnsi="Verdana"/>
          <w:sz w:val="24"/>
          <w:szCs w:val="24"/>
        </w:rPr>
      </w:pPr>
      <w:r w:rsidRPr="00484609">
        <w:rPr>
          <w:rFonts w:ascii="Verdana" w:hAnsi="Verdana"/>
          <w:sz w:val="24"/>
          <w:szCs w:val="24"/>
        </w:rPr>
        <w:t>Além disso, a pavimentação das ruas trará benefícios significativos para a economia local, uma vez que as condições precárias das vias têm prejudicado o comércio e o desenvolvimento do bairro como um todo.</w:t>
      </w:r>
    </w:p>
    <w:p w14:paraId="316ADB1D" w14:textId="77777777" w:rsidR="00484609" w:rsidRPr="00484609" w:rsidRDefault="00484609" w:rsidP="00484609">
      <w:pPr>
        <w:pStyle w:val="SemEspaamento"/>
        <w:ind w:firstLine="709"/>
        <w:jc w:val="both"/>
        <w:rPr>
          <w:rFonts w:ascii="Verdana" w:hAnsi="Verdana"/>
          <w:sz w:val="24"/>
          <w:szCs w:val="24"/>
        </w:rPr>
      </w:pPr>
    </w:p>
    <w:p w14:paraId="237DDF41" w14:textId="4AC98AFD" w:rsidR="00484609" w:rsidRPr="00484609" w:rsidRDefault="00484609" w:rsidP="00484609">
      <w:pPr>
        <w:pStyle w:val="SemEspaamento"/>
        <w:ind w:firstLine="709"/>
        <w:jc w:val="both"/>
        <w:rPr>
          <w:rFonts w:ascii="Verdana" w:hAnsi="Verdana"/>
          <w:sz w:val="24"/>
          <w:szCs w:val="24"/>
        </w:rPr>
      </w:pPr>
      <w:r w:rsidRPr="00484609">
        <w:rPr>
          <w:rFonts w:ascii="Verdana" w:hAnsi="Verdana"/>
          <w:sz w:val="24"/>
          <w:szCs w:val="24"/>
        </w:rPr>
        <w:t>Portanto, a pavimentação das ruas dos bairros Conjunto Nova Vitória, Vila Ribamar, Vila União</w:t>
      </w:r>
      <w:r>
        <w:rPr>
          <w:rFonts w:ascii="Verdana" w:hAnsi="Verdana"/>
          <w:sz w:val="24"/>
          <w:szCs w:val="24"/>
        </w:rPr>
        <w:t xml:space="preserve">, Vila Reginaldo </w:t>
      </w:r>
      <w:r w:rsidRPr="00484609">
        <w:rPr>
          <w:rFonts w:ascii="Verdana" w:hAnsi="Verdana"/>
          <w:sz w:val="24"/>
          <w:szCs w:val="24"/>
        </w:rPr>
        <w:t xml:space="preserve">e </w:t>
      </w:r>
      <w:r>
        <w:rPr>
          <w:rFonts w:ascii="Verdana" w:hAnsi="Verdana"/>
          <w:sz w:val="24"/>
          <w:szCs w:val="24"/>
        </w:rPr>
        <w:t>Vila</w:t>
      </w:r>
      <w:r w:rsidRPr="00484609">
        <w:rPr>
          <w:rFonts w:ascii="Verdana" w:hAnsi="Verdana"/>
          <w:sz w:val="24"/>
          <w:szCs w:val="24"/>
        </w:rPr>
        <w:t xml:space="preserve"> </w:t>
      </w:r>
      <w:proofErr w:type="spellStart"/>
      <w:r w:rsidRPr="00484609">
        <w:rPr>
          <w:rFonts w:ascii="Verdana" w:hAnsi="Verdana"/>
          <w:sz w:val="24"/>
          <w:szCs w:val="24"/>
        </w:rPr>
        <w:t>Vamesa</w:t>
      </w:r>
      <w:proofErr w:type="spellEnd"/>
      <w:r w:rsidRPr="00484609">
        <w:rPr>
          <w:rFonts w:ascii="Verdana" w:hAnsi="Verdana"/>
          <w:sz w:val="24"/>
          <w:szCs w:val="24"/>
        </w:rPr>
        <w:t xml:space="preserve"> é de extrema importância para garantir a segurança, a saúde e a mobilidade dos moradores, além de contribuir para o desenvolvimento e progresso de nossa cidade. Contamos com o apoio de todos para que essa iniciativa seja levada adiante e possamos contar com ruas de qualidade e seguras em nossos bairros.</w:t>
      </w:r>
    </w:p>
    <w:p w14:paraId="13D4C2D6" w14:textId="67B1AC4F" w:rsidR="00F03D50" w:rsidRPr="005B0A25" w:rsidRDefault="00F03D50" w:rsidP="00AE286F">
      <w:pPr>
        <w:pStyle w:val="SemEspaamento"/>
        <w:ind w:firstLine="709"/>
        <w:jc w:val="both"/>
        <w:rPr>
          <w:rFonts w:ascii="Verdana" w:hAnsi="Verdana"/>
          <w:sz w:val="24"/>
          <w:szCs w:val="24"/>
        </w:rPr>
      </w:pPr>
      <w:r w:rsidRPr="005B0A25">
        <w:rPr>
          <w:rFonts w:ascii="Verdana" w:hAnsi="Verdana"/>
          <w:sz w:val="24"/>
          <w:szCs w:val="24"/>
        </w:rPr>
        <w:lastRenderedPageBreak/>
        <w:t xml:space="preserve">Sala das Sessões da Câmara Municipal de Vitória do Mearim, </w:t>
      </w:r>
      <w:r w:rsidR="00DD30CA">
        <w:rPr>
          <w:rFonts w:ascii="Verdana" w:hAnsi="Verdana"/>
          <w:sz w:val="24"/>
          <w:szCs w:val="24"/>
        </w:rPr>
        <w:t>11</w:t>
      </w:r>
      <w:r w:rsidR="00174652">
        <w:rPr>
          <w:rFonts w:ascii="Verdana" w:hAnsi="Verdana"/>
          <w:sz w:val="24"/>
          <w:szCs w:val="24"/>
        </w:rPr>
        <w:t xml:space="preserve"> de </w:t>
      </w:r>
      <w:r w:rsidR="00DD30CA">
        <w:rPr>
          <w:rFonts w:ascii="Verdana" w:hAnsi="Verdana"/>
          <w:sz w:val="24"/>
          <w:szCs w:val="24"/>
        </w:rPr>
        <w:t>abril</w:t>
      </w:r>
      <w:r w:rsidR="00174652">
        <w:rPr>
          <w:rFonts w:ascii="Verdana" w:hAnsi="Verdana"/>
          <w:sz w:val="24"/>
          <w:szCs w:val="24"/>
        </w:rPr>
        <w:t xml:space="preserve"> </w:t>
      </w:r>
      <w:r w:rsidRPr="005B0A25">
        <w:rPr>
          <w:rFonts w:ascii="Verdana" w:hAnsi="Verdana"/>
          <w:sz w:val="24"/>
          <w:szCs w:val="24"/>
        </w:rPr>
        <w:t>de 202</w:t>
      </w:r>
      <w:r w:rsidR="00482767" w:rsidRPr="005B0A25">
        <w:rPr>
          <w:rFonts w:ascii="Verdana" w:hAnsi="Verdana"/>
          <w:sz w:val="24"/>
          <w:szCs w:val="24"/>
        </w:rPr>
        <w:t>3</w:t>
      </w:r>
      <w:r w:rsidRPr="005B0A25">
        <w:rPr>
          <w:rFonts w:ascii="Verdana" w:hAnsi="Verdana"/>
          <w:sz w:val="24"/>
          <w:szCs w:val="24"/>
        </w:rPr>
        <w:t>.</w:t>
      </w:r>
    </w:p>
    <w:p w14:paraId="0676CFB4" w14:textId="170AD022" w:rsidR="00AE286F" w:rsidRPr="005B0A25" w:rsidRDefault="00AE286F" w:rsidP="00AE286F">
      <w:pPr>
        <w:pStyle w:val="SemEspaamento"/>
        <w:ind w:firstLine="709"/>
        <w:jc w:val="both"/>
        <w:rPr>
          <w:rFonts w:ascii="Verdana" w:hAnsi="Verdana"/>
          <w:sz w:val="24"/>
          <w:szCs w:val="24"/>
        </w:rPr>
      </w:pPr>
    </w:p>
    <w:p w14:paraId="14DF747B" w14:textId="77777777" w:rsidR="00AE286F" w:rsidRPr="005B0A25" w:rsidRDefault="00AE286F" w:rsidP="00AE286F">
      <w:pPr>
        <w:pStyle w:val="SemEspaamento"/>
        <w:ind w:firstLine="709"/>
        <w:jc w:val="both"/>
        <w:rPr>
          <w:rFonts w:ascii="Verdana" w:hAnsi="Verdana"/>
          <w:sz w:val="24"/>
          <w:szCs w:val="24"/>
        </w:rPr>
      </w:pPr>
    </w:p>
    <w:p w14:paraId="36F3AC96" w14:textId="3B5D1432" w:rsidR="00AE286F" w:rsidRPr="005B0A25" w:rsidRDefault="00AE286F" w:rsidP="00AE286F">
      <w:pPr>
        <w:pStyle w:val="SemEspaamento"/>
        <w:ind w:firstLine="709"/>
        <w:jc w:val="both"/>
        <w:rPr>
          <w:rFonts w:ascii="Verdana" w:hAnsi="Verdana"/>
          <w:sz w:val="24"/>
          <w:szCs w:val="24"/>
        </w:rPr>
      </w:pPr>
    </w:p>
    <w:p w14:paraId="4944D4C0" w14:textId="77777777" w:rsidR="00482767" w:rsidRPr="005B0A25" w:rsidRDefault="00482767" w:rsidP="00174652">
      <w:pPr>
        <w:pStyle w:val="SemEspaamento"/>
        <w:jc w:val="both"/>
        <w:rPr>
          <w:rFonts w:ascii="Verdana" w:hAnsi="Verdana"/>
          <w:sz w:val="24"/>
          <w:szCs w:val="24"/>
        </w:rPr>
      </w:pPr>
    </w:p>
    <w:tbl>
      <w:tblPr>
        <w:tblStyle w:val="Tabelacomgrade"/>
        <w:tblW w:w="9067" w:type="dxa"/>
        <w:tblInd w:w="1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9"/>
        <w:gridCol w:w="1704"/>
        <w:gridCol w:w="3544"/>
      </w:tblGrid>
      <w:tr w:rsidR="00484609" w:rsidRPr="00174652" w14:paraId="1683D5F5" w14:textId="77777777" w:rsidTr="00484609">
        <w:tc>
          <w:tcPr>
            <w:tcW w:w="3819" w:type="dxa"/>
          </w:tcPr>
          <w:p w14:paraId="707DF711" w14:textId="2BC3C12F" w:rsidR="00484609" w:rsidRPr="00174652" w:rsidRDefault="00484609" w:rsidP="00174652">
            <w:pPr>
              <w:pStyle w:val="SemEspaamento"/>
              <w:ind w:left="-3795" w:right="-3496" w:firstLine="3795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CÉLIO DE NAZARÉ PASSOS VIEIRA</w:t>
            </w:r>
          </w:p>
          <w:p w14:paraId="33BCCE33" w14:textId="14D2F8C1" w:rsidR="00484609" w:rsidRPr="00174652" w:rsidRDefault="00484609" w:rsidP="00174652">
            <w:pPr>
              <w:pStyle w:val="SemEspaamento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         </w:t>
            </w:r>
            <w:r w:rsidRPr="00174652">
              <w:rPr>
                <w:rFonts w:ascii="Verdana" w:hAnsi="Verdana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1704" w:type="dxa"/>
          </w:tcPr>
          <w:p w14:paraId="6D3F4886" w14:textId="7D2C2FCF" w:rsidR="00484609" w:rsidRPr="00174652" w:rsidRDefault="00484609" w:rsidP="00AE286F">
            <w:pPr>
              <w:pStyle w:val="SemEspaamento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VIEIRA</w:t>
            </w:r>
          </w:p>
        </w:tc>
        <w:tc>
          <w:tcPr>
            <w:tcW w:w="3544" w:type="dxa"/>
          </w:tcPr>
          <w:p w14:paraId="6349F1ED" w14:textId="13B1CCDB" w:rsidR="00484609" w:rsidRPr="00174652" w:rsidRDefault="00484609" w:rsidP="00670F6C">
            <w:pPr>
              <w:pStyle w:val="SemEspaamento"/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2FCE4041" w14:textId="04AAE59F" w:rsidR="00484609" w:rsidRPr="00174652" w:rsidRDefault="00484609" w:rsidP="00AE286F">
            <w:pPr>
              <w:pStyle w:val="SemEspaamen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12C994AB" w14:textId="35CA7F5C" w:rsidR="00AE286F" w:rsidRPr="00174652" w:rsidRDefault="00AE286F" w:rsidP="00174652">
      <w:pPr>
        <w:pStyle w:val="SemEspaamento"/>
        <w:jc w:val="both"/>
        <w:rPr>
          <w:rFonts w:ascii="Verdana" w:hAnsi="Verdana"/>
          <w:b/>
          <w:bCs/>
          <w:sz w:val="23"/>
          <w:szCs w:val="23"/>
        </w:rPr>
      </w:pPr>
    </w:p>
    <w:sectPr w:rsidR="00AE286F" w:rsidRPr="00174652" w:rsidSect="00215E44">
      <w:headerReference w:type="default" r:id="rId6"/>
      <w:footerReference w:type="default" r:id="rId7"/>
      <w:pgSz w:w="11906" w:h="16838" w:code="9"/>
      <w:pgMar w:top="2091" w:right="1418" w:bottom="1134" w:left="1701" w:header="709" w:footer="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8A8F2" w14:textId="77777777" w:rsidR="00F03D50" w:rsidRDefault="00F03D50" w:rsidP="00FA44A6">
      <w:pPr>
        <w:spacing w:after="0" w:line="240" w:lineRule="auto"/>
      </w:pPr>
      <w:r>
        <w:separator/>
      </w:r>
    </w:p>
  </w:endnote>
  <w:endnote w:type="continuationSeparator" w:id="0">
    <w:p w14:paraId="4499A2B8" w14:textId="77777777" w:rsidR="00F03D50" w:rsidRDefault="00F03D50" w:rsidP="00FA4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80D42" w14:textId="77777777" w:rsidR="00F03D50" w:rsidRPr="00215E44" w:rsidRDefault="00F03D50" w:rsidP="00B11D22">
    <w:pPr>
      <w:pStyle w:val="SemEspaamento"/>
      <w:jc w:val="center"/>
      <w:rPr>
        <w:color w:val="D9D9D9" w:themeColor="background1" w:themeShade="D9"/>
        <w:u w:val="single"/>
      </w:rPr>
    </w:pPr>
    <w:r w:rsidRPr="00215E44">
      <w:rPr>
        <w:color w:val="D9D9D9" w:themeColor="background1" w:themeShade="D9"/>
        <w:u w:val="single"/>
      </w:rPr>
      <w:tab/>
    </w:r>
    <w:r w:rsidRPr="00215E44">
      <w:rPr>
        <w:color w:val="D9D9D9" w:themeColor="background1" w:themeShade="D9"/>
        <w:u w:val="single"/>
      </w:rPr>
      <w:tab/>
    </w:r>
    <w:r w:rsidRPr="00215E44">
      <w:rPr>
        <w:color w:val="D9D9D9" w:themeColor="background1" w:themeShade="D9"/>
        <w:u w:val="single"/>
      </w:rPr>
      <w:tab/>
    </w:r>
    <w:r w:rsidRPr="00215E44">
      <w:rPr>
        <w:color w:val="D9D9D9" w:themeColor="background1" w:themeShade="D9"/>
        <w:u w:val="single"/>
      </w:rPr>
      <w:tab/>
    </w:r>
    <w:r w:rsidRPr="00215E44">
      <w:rPr>
        <w:color w:val="D9D9D9" w:themeColor="background1" w:themeShade="D9"/>
        <w:u w:val="single"/>
      </w:rPr>
      <w:tab/>
    </w:r>
    <w:r w:rsidRPr="00215E44">
      <w:rPr>
        <w:color w:val="D9D9D9" w:themeColor="background1" w:themeShade="D9"/>
        <w:u w:val="single"/>
      </w:rPr>
      <w:tab/>
    </w:r>
    <w:r w:rsidRPr="00215E44">
      <w:rPr>
        <w:color w:val="D9D9D9" w:themeColor="background1" w:themeShade="D9"/>
        <w:u w:val="single"/>
      </w:rPr>
      <w:tab/>
    </w:r>
    <w:r w:rsidRPr="00215E44">
      <w:rPr>
        <w:color w:val="D9D9D9" w:themeColor="background1" w:themeShade="D9"/>
        <w:u w:val="single"/>
      </w:rPr>
      <w:tab/>
    </w:r>
    <w:r w:rsidRPr="00215E44">
      <w:rPr>
        <w:color w:val="D9D9D9" w:themeColor="background1" w:themeShade="D9"/>
        <w:u w:val="single"/>
      </w:rPr>
      <w:tab/>
    </w:r>
    <w:r w:rsidRPr="00215E44">
      <w:rPr>
        <w:color w:val="D9D9D9" w:themeColor="background1" w:themeShade="D9"/>
        <w:u w:val="single"/>
      </w:rPr>
      <w:tab/>
    </w:r>
  </w:p>
  <w:p w14:paraId="3DF17B03" w14:textId="77777777" w:rsidR="00F03D50" w:rsidRPr="0053031A" w:rsidRDefault="00F03D50" w:rsidP="00B11D22">
    <w:pPr>
      <w:pStyle w:val="SemEspaamento"/>
      <w:jc w:val="center"/>
      <w:rPr>
        <w:rFonts w:ascii="Arial Narrow" w:hAnsi="Arial Narrow"/>
        <w:sz w:val="20"/>
        <w:szCs w:val="20"/>
      </w:rPr>
    </w:pPr>
    <w:r w:rsidRPr="0053031A">
      <w:rPr>
        <w:rFonts w:ascii="Arial Narrow" w:hAnsi="Arial Narrow"/>
        <w:sz w:val="20"/>
        <w:szCs w:val="20"/>
      </w:rPr>
      <w:t xml:space="preserve">Rua </w:t>
    </w:r>
    <w:r>
      <w:rPr>
        <w:rFonts w:ascii="Arial Narrow" w:hAnsi="Arial Narrow"/>
        <w:sz w:val="20"/>
        <w:szCs w:val="20"/>
      </w:rPr>
      <w:t>Presidente Vargas 07,</w:t>
    </w:r>
    <w:r w:rsidRPr="0053031A">
      <w:rPr>
        <w:rFonts w:ascii="Arial Narrow" w:hAnsi="Arial Narrow"/>
        <w:sz w:val="20"/>
        <w:szCs w:val="20"/>
      </w:rPr>
      <w:t xml:space="preserve"> Centro – Vitória do Mearim/MA</w:t>
    </w:r>
    <w:r>
      <w:rPr>
        <w:rFonts w:ascii="Arial Narrow" w:hAnsi="Arial Narrow"/>
        <w:sz w:val="20"/>
        <w:szCs w:val="20"/>
      </w:rPr>
      <w:t>.  CNPJ. 06.659.528/0001-53</w:t>
    </w:r>
  </w:p>
  <w:p w14:paraId="7408FA5A" w14:textId="77777777" w:rsidR="00F03D50" w:rsidRPr="0053031A" w:rsidRDefault="00F03D50" w:rsidP="00B11D22">
    <w:pPr>
      <w:pStyle w:val="SemEspaamento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Contato</w:t>
    </w:r>
    <w:r w:rsidRPr="0053031A">
      <w:rPr>
        <w:rFonts w:ascii="Arial Narrow" w:hAnsi="Arial Narrow"/>
        <w:sz w:val="20"/>
        <w:szCs w:val="20"/>
      </w:rPr>
      <w:t xml:space="preserve">: (98) 33521142 – </w:t>
    </w:r>
    <w:r>
      <w:rPr>
        <w:rFonts w:ascii="Arial Narrow" w:hAnsi="Arial Narrow"/>
        <w:sz w:val="20"/>
        <w:szCs w:val="20"/>
      </w:rPr>
      <w:t>cmvitoriama@outlook.com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3F508" w14:textId="77777777" w:rsidR="00F03D50" w:rsidRDefault="00F03D50" w:rsidP="00FA44A6">
      <w:pPr>
        <w:spacing w:after="0" w:line="240" w:lineRule="auto"/>
      </w:pPr>
      <w:r>
        <w:separator/>
      </w:r>
    </w:p>
  </w:footnote>
  <w:footnote w:type="continuationSeparator" w:id="0">
    <w:p w14:paraId="0050C9AD" w14:textId="77777777" w:rsidR="00F03D50" w:rsidRDefault="00F03D50" w:rsidP="00FA4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66CC7" w14:textId="77777777" w:rsidR="00F03D50" w:rsidRPr="0053031A" w:rsidRDefault="00F03D50" w:rsidP="00215E44">
    <w:pPr>
      <w:pStyle w:val="SemEspaamento"/>
      <w:tabs>
        <w:tab w:val="left" w:pos="1123"/>
        <w:tab w:val="center" w:pos="1754"/>
      </w:tabs>
      <w:rPr>
        <w:rFonts w:ascii="Arial Narrow" w:hAnsi="Arial Narrow"/>
        <w:i/>
        <w:sz w:val="28"/>
        <w:szCs w:val="28"/>
      </w:rPr>
    </w:pPr>
    <w:r>
      <w:rPr>
        <w:rFonts w:ascii="Arial Narrow" w:hAnsi="Arial Narrow"/>
        <w:i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271662DD" wp14:editId="20DB7D26">
          <wp:simplePos x="0" y="0"/>
          <wp:positionH relativeFrom="margin">
            <wp:posOffset>2341880</wp:posOffset>
          </wp:positionH>
          <wp:positionV relativeFrom="page">
            <wp:posOffset>382633</wp:posOffset>
          </wp:positionV>
          <wp:extent cx="892175" cy="838835"/>
          <wp:effectExtent l="0" t="0" r="3175" b="0"/>
          <wp:wrapSquare wrapText="bothSides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838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67C9C9" w14:textId="77777777" w:rsidR="00F03D50" w:rsidRPr="0053031A" w:rsidRDefault="00F03D50" w:rsidP="00B11D22">
    <w:pPr>
      <w:pStyle w:val="SemEspaamento"/>
      <w:jc w:val="center"/>
      <w:rPr>
        <w:rFonts w:ascii="Arial Narrow" w:hAnsi="Arial Narrow"/>
        <w:i/>
        <w:sz w:val="10"/>
        <w:szCs w:val="10"/>
      </w:rPr>
    </w:pPr>
  </w:p>
  <w:p w14:paraId="5AB50666" w14:textId="77777777" w:rsidR="00F03D50" w:rsidRPr="0053031A" w:rsidRDefault="00F03D50" w:rsidP="00B11D22">
    <w:pPr>
      <w:pStyle w:val="SemEspaamento"/>
      <w:jc w:val="center"/>
      <w:rPr>
        <w:rFonts w:ascii="Arial Narrow" w:hAnsi="Arial Narrow"/>
        <w:i/>
        <w:sz w:val="10"/>
        <w:szCs w:val="10"/>
      </w:rPr>
    </w:pPr>
  </w:p>
  <w:p w14:paraId="6DC363D9" w14:textId="77777777" w:rsidR="00F03D50" w:rsidRDefault="00F03D50" w:rsidP="00215E44">
    <w:pPr>
      <w:pStyle w:val="SemEspaamento"/>
      <w:jc w:val="center"/>
      <w:rPr>
        <w:rFonts w:ascii="Arial Narrow" w:hAnsi="Arial Narrow"/>
        <w:sz w:val="40"/>
        <w:szCs w:val="40"/>
      </w:rPr>
    </w:pPr>
  </w:p>
  <w:p w14:paraId="7BDA7224" w14:textId="77777777" w:rsidR="00F03D50" w:rsidRDefault="00F03D50" w:rsidP="00215E44">
    <w:pPr>
      <w:pStyle w:val="SemEspaamento"/>
      <w:jc w:val="center"/>
      <w:rPr>
        <w:rFonts w:ascii="Arial Narrow" w:hAnsi="Arial Narrow"/>
        <w:sz w:val="20"/>
        <w:szCs w:val="20"/>
      </w:rPr>
    </w:pPr>
  </w:p>
  <w:p w14:paraId="0659C817" w14:textId="77777777" w:rsidR="00F03D50" w:rsidRPr="00C57A57" w:rsidRDefault="00F03D50" w:rsidP="00215E44">
    <w:pPr>
      <w:pStyle w:val="SemEspaamento"/>
      <w:jc w:val="center"/>
      <w:rPr>
        <w:rFonts w:ascii="Arial Narrow" w:hAnsi="Arial Narrow"/>
        <w:sz w:val="42"/>
        <w:szCs w:val="42"/>
      </w:rPr>
    </w:pPr>
    <w:r w:rsidRPr="00C57A57">
      <w:rPr>
        <w:rFonts w:ascii="Arial Narrow" w:hAnsi="Arial Narrow"/>
        <w:sz w:val="42"/>
        <w:szCs w:val="42"/>
      </w:rPr>
      <w:t>Câmara Municipal de Vitória do Mearim</w:t>
    </w:r>
  </w:p>
  <w:p w14:paraId="3D5DDB52" w14:textId="77777777" w:rsidR="00F03D50" w:rsidRPr="00C57A57" w:rsidRDefault="00F03D50" w:rsidP="00215E44">
    <w:pPr>
      <w:pStyle w:val="SemEspaamento"/>
      <w:jc w:val="center"/>
      <w:rPr>
        <w:rFonts w:ascii="Arial Narrow" w:hAnsi="Arial Narrow"/>
        <w:sz w:val="42"/>
        <w:szCs w:val="42"/>
      </w:rPr>
    </w:pPr>
    <w:r w:rsidRPr="00C57A57">
      <w:rPr>
        <w:rFonts w:ascii="Arial Narrow" w:hAnsi="Arial Narrow"/>
        <w:sz w:val="42"/>
        <w:szCs w:val="42"/>
      </w:rPr>
      <w:t>Estado do Maranhão</w:t>
    </w:r>
  </w:p>
  <w:p w14:paraId="54B39EC5" w14:textId="77777777" w:rsidR="00F03D50" w:rsidRPr="00215E44" w:rsidRDefault="00F03D50" w:rsidP="00215E44">
    <w:pPr>
      <w:pStyle w:val="SemEspaamento"/>
      <w:jc w:val="center"/>
      <w:rPr>
        <w:rFonts w:ascii="Arial Narrow" w:hAnsi="Arial Narrow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mailMerge>
    <w:mainDocumentType w:val="formLetters"/>
    <w:linkToQuery/>
    <w:dataType w:val="native"/>
    <w:connectString w:val="Provider=Microsoft.ACE.OLEDB.12.0;User ID=Admin;Data Source=D:\CAMARA 2017\DADOS INDICAÇÃO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Plan1$`"/>
    <w:viewMergedData/>
    <w:activeRecord w:val="13"/>
    <w:odso>
      <w:udl w:val="Provider=Microsoft.ACE.OLEDB.12.0;User ID=Admin;Data Source=D:\CAMARA 2017\DADOS INDICAÇÃO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Plan1$"/>
      <w:src r:id="rId2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</w:odso>
  </w:mailMerge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50"/>
    <w:rsid w:val="00041D7D"/>
    <w:rsid w:val="00061E9C"/>
    <w:rsid w:val="00084DE3"/>
    <w:rsid w:val="000B48E5"/>
    <w:rsid w:val="000D6E27"/>
    <w:rsid w:val="00140E00"/>
    <w:rsid w:val="00141983"/>
    <w:rsid w:val="00150DF9"/>
    <w:rsid w:val="001613B9"/>
    <w:rsid w:val="00164655"/>
    <w:rsid w:val="00171162"/>
    <w:rsid w:val="00174652"/>
    <w:rsid w:val="001857CE"/>
    <w:rsid w:val="001B2233"/>
    <w:rsid w:val="001D0364"/>
    <w:rsid w:val="00215E44"/>
    <w:rsid w:val="00236967"/>
    <w:rsid w:val="00243ED7"/>
    <w:rsid w:val="00262D9C"/>
    <w:rsid w:val="00283FAE"/>
    <w:rsid w:val="00287329"/>
    <w:rsid w:val="002A44C9"/>
    <w:rsid w:val="002B16EC"/>
    <w:rsid w:val="002D7041"/>
    <w:rsid w:val="00312AFF"/>
    <w:rsid w:val="00325BB3"/>
    <w:rsid w:val="00330B15"/>
    <w:rsid w:val="0035694D"/>
    <w:rsid w:val="003B0F10"/>
    <w:rsid w:val="003B7BDC"/>
    <w:rsid w:val="003E33BC"/>
    <w:rsid w:val="00417F05"/>
    <w:rsid w:val="00420E43"/>
    <w:rsid w:val="00441CDF"/>
    <w:rsid w:val="00462A46"/>
    <w:rsid w:val="0048116E"/>
    <w:rsid w:val="00482767"/>
    <w:rsid w:val="00484609"/>
    <w:rsid w:val="004B6CAE"/>
    <w:rsid w:val="004D7FEF"/>
    <w:rsid w:val="004E4016"/>
    <w:rsid w:val="004F1D9D"/>
    <w:rsid w:val="004F65CA"/>
    <w:rsid w:val="00503932"/>
    <w:rsid w:val="005521ED"/>
    <w:rsid w:val="00583CED"/>
    <w:rsid w:val="005B0A25"/>
    <w:rsid w:val="005D5809"/>
    <w:rsid w:val="005F04C7"/>
    <w:rsid w:val="0065483B"/>
    <w:rsid w:val="00655419"/>
    <w:rsid w:val="00655622"/>
    <w:rsid w:val="006565CB"/>
    <w:rsid w:val="00670F6C"/>
    <w:rsid w:val="00673A62"/>
    <w:rsid w:val="006A153E"/>
    <w:rsid w:val="006A29B3"/>
    <w:rsid w:val="006A2D35"/>
    <w:rsid w:val="006D5746"/>
    <w:rsid w:val="00707CF4"/>
    <w:rsid w:val="00742CCA"/>
    <w:rsid w:val="007505DB"/>
    <w:rsid w:val="0075194E"/>
    <w:rsid w:val="007710BF"/>
    <w:rsid w:val="0077451B"/>
    <w:rsid w:val="007C79A6"/>
    <w:rsid w:val="007D34C3"/>
    <w:rsid w:val="007E62FC"/>
    <w:rsid w:val="00814BA4"/>
    <w:rsid w:val="00817C27"/>
    <w:rsid w:val="008262EF"/>
    <w:rsid w:val="008357B3"/>
    <w:rsid w:val="0084464A"/>
    <w:rsid w:val="008A6B65"/>
    <w:rsid w:val="008B074E"/>
    <w:rsid w:val="008D486B"/>
    <w:rsid w:val="008E24CF"/>
    <w:rsid w:val="00907FDD"/>
    <w:rsid w:val="00933307"/>
    <w:rsid w:val="009834E4"/>
    <w:rsid w:val="009A73FB"/>
    <w:rsid w:val="009F056C"/>
    <w:rsid w:val="00A744B9"/>
    <w:rsid w:val="00A860AB"/>
    <w:rsid w:val="00A947A8"/>
    <w:rsid w:val="00AA7C07"/>
    <w:rsid w:val="00AC35D0"/>
    <w:rsid w:val="00AC4262"/>
    <w:rsid w:val="00AE286F"/>
    <w:rsid w:val="00B01C5E"/>
    <w:rsid w:val="00B11D22"/>
    <w:rsid w:val="00B11F43"/>
    <w:rsid w:val="00B327EB"/>
    <w:rsid w:val="00B3369E"/>
    <w:rsid w:val="00B4244A"/>
    <w:rsid w:val="00B622C0"/>
    <w:rsid w:val="00B6655A"/>
    <w:rsid w:val="00B70295"/>
    <w:rsid w:val="00B91AB4"/>
    <w:rsid w:val="00B96D2C"/>
    <w:rsid w:val="00BE7105"/>
    <w:rsid w:val="00BF66C7"/>
    <w:rsid w:val="00C2723B"/>
    <w:rsid w:val="00C31AC2"/>
    <w:rsid w:val="00C57A57"/>
    <w:rsid w:val="00C72EBB"/>
    <w:rsid w:val="00CA2F0C"/>
    <w:rsid w:val="00CB47D2"/>
    <w:rsid w:val="00CD50EF"/>
    <w:rsid w:val="00CE361E"/>
    <w:rsid w:val="00CF2768"/>
    <w:rsid w:val="00CF78D5"/>
    <w:rsid w:val="00D11F50"/>
    <w:rsid w:val="00D269DB"/>
    <w:rsid w:val="00D36100"/>
    <w:rsid w:val="00D37F25"/>
    <w:rsid w:val="00D77B75"/>
    <w:rsid w:val="00D95F85"/>
    <w:rsid w:val="00DA4B6F"/>
    <w:rsid w:val="00DB162C"/>
    <w:rsid w:val="00DB4C6A"/>
    <w:rsid w:val="00DC5CAA"/>
    <w:rsid w:val="00DD30CA"/>
    <w:rsid w:val="00E173F5"/>
    <w:rsid w:val="00E43280"/>
    <w:rsid w:val="00E52031"/>
    <w:rsid w:val="00F03D50"/>
    <w:rsid w:val="00F04359"/>
    <w:rsid w:val="00F0643B"/>
    <w:rsid w:val="00F215DB"/>
    <w:rsid w:val="00F561AB"/>
    <w:rsid w:val="00F86873"/>
    <w:rsid w:val="00FA44A6"/>
    <w:rsid w:val="00FA6020"/>
    <w:rsid w:val="00FD40BF"/>
    <w:rsid w:val="00FD541D"/>
    <w:rsid w:val="00FF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5F8169D"/>
  <w15:docId w15:val="{842D1A93-4534-4788-85A6-4FD40086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E4016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41C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1CDF"/>
  </w:style>
  <w:style w:type="paragraph" w:styleId="Rodap">
    <w:name w:val="footer"/>
    <w:basedOn w:val="Normal"/>
    <w:link w:val="RodapChar"/>
    <w:uiPriority w:val="99"/>
    <w:unhideWhenUsed/>
    <w:rsid w:val="00441C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1CDF"/>
  </w:style>
  <w:style w:type="character" w:styleId="Hyperlink">
    <w:name w:val="Hyperlink"/>
    <w:basedOn w:val="Fontepargpadro"/>
    <w:uiPriority w:val="99"/>
    <w:semiHidden/>
    <w:unhideWhenUsed/>
    <w:rsid w:val="00CF78D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8D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2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B0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DOS%20INDICA&#199;&#195;O.xlsx" TargetMode="External"/><Relationship Id="rId1" Type="http://schemas.openxmlformats.org/officeDocument/2006/relationships/attachedTemplate" Target="file:///C:\Users\Camara%20Municipal\OneDrive%20-%20RHSolutions\CAMARA%20MUNICIPAL\TIMB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</Template>
  <TotalTime>7</TotalTime>
  <Pages>2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VITÓRIA DO MEARIM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CM VITORIA DO MEARIM</cp:lastModifiedBy>
  <cp:revision>2</cp:revision>
  <cp:lastPrinted>2023-03-03T14:26:00Z</cp:lastPrinted>
  <dcterms:created xsi:type="dcterms:W3CDTF">2023-04-13T12:52:00Z</dcterms:created>
  <dcterms:modified xsi:type="dcterms:W3CDTF">2023-04-13T12:52:00Z</dcterms:modified>
</cp:coreProperties>
</file>